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5C" w:rsidRDefault="00F26E5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Гжатского сельсовета в марте 2019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F26E5C" w:rsidRPr="003D32D4" w:rsidTr="003D32D4">
        <w:tc>
          <w:tcPr>
            <w:tcW w:w="2804" w:type="dxa"/>
            <w:vMerge w:val="restart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26E5C" w:rsidRPr="003D32D4" w:rsidTr="003D32D4">
        <w:tc>
          <w:tcPr>
            <w:tcW w:w="2804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26E5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3D32D4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F26E5C" w:rsidRPr="003D32D4" w:rsidRDefault="00F26E5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E5C" w:rsidRPr="003D32D4" w:rsidTr="003D32D4">
        <w:tc>
          <w:tcPr>
            <w:tcW w:w="2804" w:type="dxa"/>
          </w:tcPr>
          <w:p w:rsidR="00F26E5C" w:rsidRPr="003D32D4" w:rsidRDefault="00F26E5C" w:rsidP="006C44D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F26E5C" w:rsidRPr="003D32D4" w:rsidRDefault="00F26E5C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26E5C" w:rsidRPr="003D32D4" w:rsidRDefault="00F26E5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F26E5C" w:rsidRPr="00065BC1" w:rsidRDefault="00F26E5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E5C" w:rsidRPr="00065BC1" w:rsidRDefault="00F26E5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26E5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713F"/>
    <w:rsid w:val="00063DE5"/>
    <w:rsid w:val="00065BC1"/>
    <w:rsid w:val="0007267F"/>
    <w:rsid w:val="000A5704"/>
    <w:rsid w:val="000D3186"/>
    <w:rsid w:val="0010137C"/>
    <w:rsid w:val="001056A4"/>
    <w:rsid w:val="00125520"/>
    <w:rsid w:val="00167C38"/>
    <w:rsid w:val="001701AE"/>
    <w:rsid w:val="00186076"/>
    <w:rsid w:val="00197309"/>
    <w:rsid w:val="001A4812"/>
    <w:rsid w:val="001E0752"/>
    <w:rsid w:val="001E5162"/>
    <w:rsid w:val="001F5DE1"/>
    <w:rsid w:val="00231F06"/>
    <w:rsid w:val="00264FD5"/>
    <w:rsid w:val="002765B8"/>
    <w:rsid w:val="002962B2"/>
    <w:rsid w:val="002C6A94"/>
    <w:rsid w:val="002F08DC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D32D4"/>
    <w:rsid w:val="003F43FE"/>
    <w:rsid w:val="003F6DBE"/>
    <w:rsid w:val="004226E2"/>
    <w:rsid w:val="00432384"/>
    <w:rsid w:val="00432B62"/>
    <w:rsid w:val="00465910"/>
    <w:rsid w:val="00477813"/>
    <w:rsid w:val="004D4D61"/>
    <w:rsid w:val="00505B13"/>
    <w:rsid w:val="005504D9"/>
    <w:rsid w:val="005A4D39"/>
    <w:rsid w:val="005B5799"/>
    <w:rsid w:val="005C4566"/>
    <w:rsid w:val="005C7ADA"/>
    <w:rsid w:val="0062731E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143D0"/>
    <w:rsid w:val="00716080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B3447"/>
    <w:rsid w:val="007E4246"/>
    <w:rsid w:val="007E652C"/>
    <w:rsid w:val="00802F38"/>
    <w:rsid w:val="00810D92"/>
    <w:rsid w:val="00831D31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81BE6"/>
    <w:rsid w:val="009A2E65"/>
    <w:rsid w:val="009C3137"/>
    <w:rsid w:val="009F1BE4"/>
    <w:rsid w:val="009F3833"/>
    <w:rsid w:val="00A0724A"/>
    <w:rsid w:val="00A322DA"/>
    <w:rsid w:val="00A352BA"/>
    <w:rsid w:val="00A3694F"/>
    <w:rsid w:val="00A63C9E"/>
    <w:rsid w:val="00A924A0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25216"/>
    <w:rsid w:val="00C277E1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B1037"/>
    <w:rsid w:val="00DC2A8D"/>
    <w:rsid w:val="00E27517"/>
    <w:rsid w:val="00E44F74"/>
    <w:rsid w:val="00E50776"/>
    <w:rsid w:val="00E5780D"/>
    <w:rsid w:val="00E658F1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26E5C"/>
    <w:rsid w:val="00F57986"/>
    <w:rsid w:val="00F67C2D"/>
    <w:rsid w:val="00F857F1"/>
    <w:rsid w:val="00F921F7"/>
    <w:rsid w:val="00F92FC8"/>
    <w:rsid w:val="00F9735F"/>
    <w:rsid w:val="00FB1A7E"/>
    <w:rsid w:val="00FC35D4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138</Words>
  <Characters>793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Лариса</cp:lastModifiedBy>
  <cp:revision>2</cp:revision>
  <cp:lastPrinted>2017-11-02T10:47:00Z</cp:lastPrinted>
  <dcterms:created xsi:type="dcterms:W3CDTF">2019-04-09T08:16:00Z</dcterms:created>
  <dcterms:modified xsi:type="dcterms:W3CDTF">2019-04-09T08:16:00Z</dcterms:modified>
</cp:coreProperties>
</file>