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D45" w:rsidRDefault="00743D45" w:rsidP="00D709FA">
      <w:pPr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065BC1"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/>
          <w:b/>
          <w:sz w:val="28"/>
          <w:szCs w:val="28"/>
        </w:rPr>
        <w:t>бращений граждан в администрации</w:t>
      </w:r>
      <w:r w:rsidRPr="00065BC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Гжатского сельсовета в июле 2019</w:t>
      </w:r>
      <w:r w:rsidRPr="00065BC1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6073" w:type="dxa"/>
        <w:tblInd w:w="-1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743D45" w:rsidRPr="003D32D4" w:rsidTr="003D32D4">
        <w:tc>
          <w:tcPr>
            <w:tcW w:w="2804" w:type="dxa"/>
            <w:vMerge w:val="restart"/>
          </w:tcPr>
          <w:p w:rsidR="00743D45" w:rsidRPr="003D32D4" w:rsidRDefault="00743D45" w:rsidP="003D32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2D4">
              <w:rPr>
                <w:rFonts w:ascii="Times New Roman" w:hAnsi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743D45" w:rsidRPr="003D32D4" w:rsidRDefault="00743D45" w:rsidP="003D3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32D4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743D45" w:rsidRPr="003D32D4" w:rsidRDefault="00743D45" w:rsidP="003D3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32D4"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301" w:type="dxa"/>
            <w:gridSpan w:val="16"/>
          </w:tcPr>
          <w:p w:rsidR="00743D45" w:rsidRPr="003D32D4" w:rsidRDefault="00743D45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D32D4"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743D45" w:rsidRPr="003D32D4" w:rsidRDefault="00743D45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32D4">
              <w:rPr>
                <w:rFonts w:ascii="Times New Roman" w:hAnsi="Times New Roman"/>
                <w:b/>
                <w:sz w:val="16"/>
                <w:szCs w:val="16"/>
              </w:rPr>
              <w:t xml:space="preserve">поступившие непосредственно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на имя главы сельского</w:t>
            </w:r>
            <w:r w:rsidRPr="003D32D4">
              <w:rPr>
                <w:rFonts w:ascii="Times New Roman" w:hAnsi="Times New Roman"/>
                <w:b/>
                <w:sz w:val="16"/>
                <w:szCs w:val="16"/>
              </w:rPr>
              <w:t xml:space="preserve"> поселени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я</w:t>
            </w:r>
          </w:p>
        </w:tc>
        <w:tc>
          <w:tcPr>
            <w:tcW w:w="1985" w:type="dxa"/>
            <w:gridSpan w:val="3"/>
          </w:tcPr>
          <w:p w:rsidR="00743D45" w:rsidRPr="003D32D4" w:rsidRDefault="00743D45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D32D4"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743D45" w:rsidRPr="003D32D4" w:rsidRDefault="00743D45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D32D4"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743D45" w:rsidRPr="003D32D4" w:rsidRDefault="00743D45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D32D4"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743D45" w:rsidRPr="003D32D4" w:rsidTr="003D32D4">
        <w:tc>
          <w:tcPr>
            <w:tcW w:w="2804" w:type="dxa"/>
            <w:vMerge/>
          </w:tcPr>
          <w:p w:rsidR="00743D45" w:rsidRPr="003D32D4" w:rsidRDefault="00743D45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743D45" w:rsidRPr="003D32D4" w:rsidRDefault="00743D45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743D45" w:rsidRPr="003D32D4" w:rsidRDefault="00743D45" w:rsidP="003D3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32D4"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743D45" w:rsidRPr="003D32D4" w:rsidRDefault="00743D45" w:rsidP="003D32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32D4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3D32D4"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26" w:type="dxa"/>
            <w:gridSpan w:val="5"/>
          </w:tcPr>
          <w:p w:rsidR="00743D45" w:rsidRPr="003D32D4" w:rsidRDefault="00743D45" w:rsidP="003D32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32D4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3D32D4"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 w:rsidRPr="003D32D4"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743D45" w:rsidRPr="003D32D4" w:rsidRDefault="00743D45" w:rsidP="003D32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32D4"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743D45" w:rsidRPr="003D32D4" w:rsidRDefault="00743D45" w:rsidP="003D3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32D4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743D45" w:rsidRPr="003D32D4" w:rsidRDefault="00743D45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D32D4"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 w:rsidRPr="003D32D4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743D45" w:rsidRPr="003D32D4" w:rsidRDefault="00743D45" w:rsidP="003D32D4">
            <w:pPr>
              <w:spacing w:after="0" w:line="240" w:lineRule="auto"/>
              <w:ind w:left="113" w:right="297"/>
              <w:rPr>
                <w:rFonts w:ascii="Times New Roman" w:hAnsi="Times New Roman"/>
                <w:b/>
                <w:sz w:val="28"/>
                <w:szCs w:val="28"/>
              </w:rPr>
            </w:pPr>
            <w:r w:rsidRPr="003D32D4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743D45" w:rsidRPr="003D32D4" w:rsidTr="003D32D4">
        <w:trPr>
          <w:cantSplit/>
          <w:trHeight w:val="1223"/>
        </w:trPr>
        <w:tc>
          <w:tcPr>
            <w:tcW w:w="2804" w:type="dxa"/>
            <w:vMerge/>
          </w:tcPr>
          <w:p w:rsidR="00743D45" w:rsidRPr="003D32D4" w:rsidRDefault="00743D45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743D45" w:rsidRPr="003D32D4" w:rsidRDefault="00743D45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43D45" w:rsidRPr="003D32D4" w:rsidRDefault="00743D45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743D45" w:rsidRPr="003D32D4" w:rsidRDefault="00743D45" w:rsidP="003D3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32D4"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743D45" w:rsidRPr="003D32D4" w:rsidRDefault="00743D45" w:rsidP="003D3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32D4">
              <w:rPr>
                <w:rFonts w:ascii="Times New Roman" w:hAnsi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Pr="003D32D4">
              <w:rPr>
                <w:rFonts w:ascii="Times New Roman" w:hAnsi="Times New Roman"/>
                <w:sz w:val="16"/>
                <w:szCs w:val="16"/>
              </w:rPr>
              <w:t>бщество,</w:t>
            </w:r>
          </w:p>
          <w:p w:rsidR="00743D45" w:rsidRPr="003D32D4" w:rsidRDefault="00743D45" w:rsidP="003D3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32D4"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743D45" w:rsidRPr="003D32D4" w:rsidRDefault="00743D45" w:rsidP="003D3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D32D4"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743D45" w:rsidRPr="003D32D4" w:rsidRDefault="00743D45" w:rsidP="003D3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32D4"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743D45" w:rsidRPr="003D32D4" w:rsidRDefault="00743D45" w:rsidP="003D3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32D4"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743D45" w:rsidRPr="003D32D4" w:rsidRDefault="00743D45" w:rsidP="003D3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32D4"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567" w:type="dxa"/>
            <w:textDirection w:val="btLr"/>
          </w:tcPr>
          <w:p w:rsidR="00743D45" w:rsidRPr="003D32D4" w:rsidRDefault="00743D45" w:rsidP="003D3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32D4"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743D45" w:rsidRPr="003D32D4" w:rsidRDefault="00743D45" w:rsidP="003D3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32D4"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743D45" w:rsidRPr="003D32D4" w:rsidRDefault="00743D45" w:rsidP="003D3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32D4"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743D45" w:rsidRPr="003D32D4" w:rsidRDefault="00743D45" w:rsidP="003D3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32D4"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743D45" w:rsidRPr="003D32D4" w:rsidRDefault="00743D45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32D4"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743D45" w:rsidRPr="003D32D4" w:rsidRDefault="00743D45" w:rsidP="003D3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D32D4"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743D45" w:rsidRPr="003D32D4" w:rsidRDefault="00743D45" w:rsidP="003D3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32D4">
              <w:rPr>
                <w:rFonts w:ascii="Times New Roman" w:hAnsi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25" w:type="dxa"/>
            <w:textDirection w:val="btLr"/>
          </w:tcPr>
          <w:p w:rsidR="00743D45" w:rsidRPr="003D32D4" w:rsidRDefault="00743D45" w:rsidP="003D3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D32D4"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743D45" w:rsidRPr="003D32D4" w:rsidRDefault="00743D45" w:rsidP="003D3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D32D4"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743D45" w:rsidRPr="003D32D4" w:rsidRDefault="00743D45" w:rsidP="003D3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32D4"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743D45" w:rsidRPr="003D32D4" w:rsidRDefault="00743D45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743D45" w:rsidRPr="003D32D4" w:rsidRDefault="00743D45" w:rsidP="003D3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Главой сельского, </w:t>
            </w:r>
            <w:r w:rsidRPr="003D32D4">
              <w:rPr>
                <w:rFonts w:ascii="Times New Roman" w:hAnsi="Times New Roman"/>
                <w:sz w:val="16"/>
                <w:szCs w:val="16"/>
              </w:rPr>
              <w:t>поселения</w:t>
            </w:r>
          </w:p>
        </w:tc>
        <w:tc>
          <w:tcPr>
            <w:tcW w:w="567" w:type="dxa"/>
            <w:textDirection w:val="btLr"/>
          </w:tcPr>
          <w:p w:rsidR="00743D45" w:rsidRPr="003D32D4" w:rsidRDefault="00743D45" w:rsidP="003D3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32D4">
              <w:rPr>
                <w:rFonts w:ascii="Times New Roman" w:hAnsi="Times New Roman"/>
                <w:sz w:val="16"/>
                <w:szCs w:val="16"/>
              </w:rPr>
              <w:t>Уполномочен-ными лицами</w:t>
            </w:r>
          </w:p>
        </w:tc>
        <w:tc>
          <w:tcPr>
            <w:tcW w:w="1275" w:type="dxa"/>
            <w:vMerge/>
          </w:tcPr>
          <w:p w:rsidR="00743D45" w:rsidRPr="003D32D4" w:rsidRDefault="00743D45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43D45" w:rsidRPr="003D32D4" w:rsidTr="003D32D4">
        <w:tc>
          <w:tcPr>
            <w:tcW w:w="2804" w:type="dxa"/>
          </w:tcPr>
          <w:p w:rsidR="00743D45" w:rsidRPr="003D32D4" w:rsidRDefault="00743D45" w:rsidP="006C44D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Гжатский </w:t>
            </w:r>
            <w:r w:rsidRPr="003D32D4">
              <w:rPr>
                <w:rFonts w:ascii="Times New Roman" w:hAnsi="Times New Roman"/>
                <w:sz w:val="20"/>
                <w:szCs w:val="20"/>
              </w:rPr>
              <w:t>сельсовет</w:t>
            </w:r>
          </w:p>
        </w:tc>
        <w:tc>
          <w:tcPr>
            <w:tcW w:w="708" w:type="dxa"/>
          </w:tcPr>
          <w:p w:rsidR="00743D45" w:rsidRPr="003D32D4" w:rsidRDefault="00743D45" w:rsidP="00F921F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43D45" w:rsidRPr="003D32D4" w:rsidRDefault="00743D45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743D45" w:rsidRPr="003D32D4" w:rsidRDefault="00743D45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743D45" w:rsidRPr="003D32D4" w:rsidRDefault="00743D45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622" w:type="dxa"/>
          </w:tcPr>
          <w:p w:rsidR="00743D45" w:rsidRPr="003D32D4" w:rsidRDefault="00743D45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743D45" w:rsidRPr="003D32D4" w:rsidRDefault="00743D45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796" w:type="dxa"/>
          </w:tcPr>
          <w:p w:rsidR="00743D45" w:rsidRPr="003D32D4" w:rsidRDefault="00743D45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743D45" w:rsidRPr="003D32D4" w:rsidRDefault="00743D45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743D45" w:rsidRPr="003D32D4" w:rsidRDefault="00743D45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743D45" w:rsidRPr="003D32D4" w:rsidRDefault="00743D45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743D45" w:rsidRPr="003D32D4" w:rsidRDefault="00743D45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743D45" w:rsidRPr="003D32D4" w:rsidRDefault="00743D45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743D45" w:rsidRPr="003D32D4" w:rsidRDefault="00743D45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743D45" w:rsidRPr="003D32D4" w:rsidRDefault="00743D45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743D45" w:rsidRPr="003D32D4" w:rsidRDefault="00743D45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743D45" w:rsidRPr="003D32D4" w:rsidRDefault="00743D45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743D45" w:rsidRPr="003D32D4" w:rsidRDefault="00743D45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743D45" w:rsidRPr="003D32D4" w:rsidRDefault="00743D45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743D45" w:rsidRPr="003D32D4" w:rsidRDefault="00743D45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743D45" w:rsidRPr="003D32D4" w:rsidRDefault="00743D45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43D45" w:rsidRPr="003D32D4" w:rsidRDefault="00743D45" w:rsidP="003D3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</w:tbl>
    <w:p w:rsidR="00743D45" w:rsidRPr="00065BC1" w:rsidRDefault="00743D45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743D45" w:rsidRPr="00065BC1" w:rsidRDefault="00743D45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743D45" w:rsidRPr="00065BC1" w:rsidSect="00673870">
      <w:pgSz w:w="16838" w:h="11906" w:orient="landscape"/>
      <w:pgMar w:top="426" w:right="851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4A9F"/>
    <w:rsid w:val="0002713F"/>
    <w:rsid w:val="00063DE5"/>
    <w:rsid w:val="00065BC1"/>
    <w:rsid w:val="0007267F"/>
    <w:rsid w:val="000A5704"/>
    <w:rsid w:val="000D3186"/>
    <w:rsid w:val="0010137C"/>
    <w:rsid w:val="001056A4"/>
    <w:rsid w:val="00125520"/>
    <w:rsid w:val="00167C38"/>
    <w:rsid w:val="001701AE"/>
    <w:rsid w:val="00186076"/>
    <w:rsid w:val="00197309"/>
    <w:rsid w:val="001A4812"/>
    <w:rsid w:val="001C38F3"/>
    <w:rsid w:val="001E0752"/>
    <w:rsid w:val="001E5162"/>
    <w:rsid w:val="001F5DE1"/>
    <w:rsid w:val="00231F06"/>
    <w:rsid w:val="00264FD5"/>
    <w:rsid w:val="002765B8"/>
    <w:rsid w:val="002962B2"/>
    <w:rsid w:val="002C6A94"/>
    <w:rsid w:val="002F08DC"/>
    <w:rsid w:val="0032494C"/>
    <w:rsid w:val="0035121A"/>
    <w:rsid w:val="00352B87"/>
    <w:rsid w:val="00371A11"/>
    <w:rsid w:val="00373554"/>
    <w:rsid w:val="003854A9"/>
    <w:rsid w:val="00386CD3"/>
    <w:rsid w:val="003A6A53"/>
    <w:rsid w:val="003A72DD"/>
    <w:rsid w:val="003B4A51"/>
    <w:rsid w:val="003C4284"/>
    <w:rsid w:val="003C432D"/>
    <w:rsid w:val="003D32D4"/>
    <w:rsid w:val="003D76C0"/>
    <w:rsid w:val="003F43FE"/>
    <w:rsid w:val="003F6DBE"/>
    <w:rsid w:val="004226E2"/>
    <w:rsid w:val="00432384"/>
    <w:rsid w:val="00432B62"/>
    <w:rsid w:val="004445C3"/>
    <w:rsid w:val="00465910"/>
    <w:rsid w:val="00477813"/>
    <w:rsid w:val="004D4D61"/>
    <w:rsid w:val="00505B13"/>
    <w:rsid w:val="00536F7B"/>
    <w:rsid w:val="005504D9"/>
    <w:rsid w:val="00592C52"/>
    <w:rsid w:val="005A4D39"/>
    <w:rsid w:val="005B5799"/>
    <w:rsid w:val="005C4566"/>
    <w:rsid w:val="005C7ADA"/>
    <w:rsid w:val="0062731E"/>
    <w:rsid w:val="00641EC5"/>
    <w:rsid w:val="00666644"/>
    <w:rsid w:val="00673870"/>
    <w:rsid w:val="006874E4"/>
    <w:rsid w:val="00692476"/>
    <w:rsid w:val="006A1BAB"/>
    <w:rsid w:val="006A1E2F"/>
    <w:rsid w:val="006A7753"/>
    <w:rsid w:val="006C44D8"/>
    <w:rsid w:val="006C4790"/>
    <w:rsid w:val="006C752E"/>
    <w:rsid w:val="006D0768"/>
    <w:rsid w:val="007143D0"/>
    <w:rsid w:val="00716080"/>
    <w:rsid w:val="00743D45"/>
    <w:rsid w:val="00744BB2"/>
    <w:rsid w:val="00746D62"/>
    <w:rsid w:val="0075118F"/>
    <w:rsid w:val="00771899"/>
    <w:rsid w:val="007769E1"/>
    <w:rsid w:val="0078545E"/>
    <w:rsid w:val="00794D93"/>
    <w:rsid w:val="00794E73"/>
    <w:rsid w:val="007A0835"/>
    <w:rsid w:val="007B3447"/>
    <w:rsid w:val="007E4246"/>
    <w:rsid w:val="007E652C"/>
    <w:rsid w:val="00802F38"/>
    <w:rsid w:val="00810D92"/>
    <w:rsid w:val="00831D31"/>
    <w:rsid w:val="0087124C"/>
    <w:rsid w:val="00881DBF"/>
    <w:rsid w:val="008A2173"/>
    <w:rsid w:val="008E128F"/>
    <w:rsid w:val="008F1D01"/>
    <w:rsid w:val="00916F2E"/>
    <w:rsid w:val="00941F76"/>
    <w:rsid w:val="009469B1"/>
    <w:rsid w:val="00946E28"/>
    <w:rsid w:val="00963F49"/>
    <w:rsid w:val="00981BE6"/>
    <w:rsid w:val="009A2E65"/>
    <w:rsid w:val="009C3137"/>
    <w:rsid w:val="009F1BE4"/>
    <w:rsid w:val="009F3833"/>
    <w:rsid w:val="00A01BC7"/>
    <w:rsid w:val="00A0724A"/>
    <w:rsid w:val="00A322DA"/>
    <w:rsid w:val="00A352BA"/>
    <w:rsid w:val="00A3694F"/>
    <w:rsid w:val="00A63C9E"/>
    <w:rsid w:val="00A924A0"/>
    <w:rsid w:val="00AA5011"/>
    <w:rsid w:val="00AA6AC0"/>
    <w:rsid w:val="00AB4519"/>
    <w:rsid w:val="00AE0D00"/>
    <w:rsid w:val="00AE49A7"/>
    <w:rsid w:val="00B10DD4"/>
    <w:rsid w:val="00B377DF"/>
    <w:rsid w:val="00B53EAE"/>
    <w:rsid w:val="00B5694F"/>
    <w:rsid w:val="00B80A34"/>
    <w:rsid w:val="00BA08E7"/>
    <w:rsid w:val="00BA1B4A"/>
    <w:rsid w:val="00BC69A1"/>
    <w:rsid w:val="00BD2546"/>
    <w:rsid w:val="00BD3654"/>
    <w:rsid w:val="00C0655F"/>
    <w:rsid w:val="00C138EF"/>
    <w:rsid w:val="00C25216"/>
    <w:rsid w:val="00C277E1"/>
    <w:rsid w:val="00C50BEE"/>
    <w:rsid w:val="00C75802"/>
    <w:rsid w:val="00C759E4"/>
    <w:rsid w:val="00C93BC8"/>
    <w:rsid w:val="00CD18AD"/>
    <w:rsid w:val="00CD4AC3"/>
    <w:rsid w:val="00CF3678"/>
    <w:rsid w:val="00D20A77"/>
    <w:rsid w:val="00D21622"/>
    <w:rsid w:val="00D617EB"/>
    <w:rsid w:val="00D62385"/>
    <w:rsid w:val="00D709FA"/>
    <w:rsid w:val="00D77A29"/>
    <w:rsid w:val="00D913AF"/>
    <w:rsid w:val="00DB1037"/>
    <w:rsid w:val="00DC2A8D"/>
    <w:rsid w:val="00DD763C"/>
    <w:rsid w:val="00E27517"/>
    <w:rsid w:val="00E44F74"/>
    <w:rsid w:val="00E50776"/>
    <w:rsid w:val="00E5780D"/>
    <w:rsid w:val="00E658F1"/>
    <w:rsid w:val="00E77F35"/>
    <w:rsid w:val="00E94A9F"/>
    <w:rsid w:val="00E97EE7"/>
    <w:rsid w:val="00EA2474"/>
    <w:rsid w:val="00EA6749"/>
    <w:rsid w:val="00ED40E9"/>
    <w:rsid w:val="00EE6ED8"/>
    <w:rsid w:val="00EF3F08"/>
    <w:rsid w:val="00F070FD"/>
    <w:rsid w:val="00F11D0E"/>
    <w:rsid w:val="00F26E5C"/>
    <w:rsid w:val="00F57986"/>
    <w:rsid w:val="00F67C2D"/>
    <w:rsid w:val="00F857F1"/>
    <w:rsid w:val="00F921F7"/>
    <w:rsid w:val="00F92FC8"/>
    <w:rsid w:val="00F9735F"/>
    <w:rsid w:val="00FB1A7E"/>
    <w:rsid w:val="00FC35D4"/>
    <w:rsid w:val="00FE0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70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65BC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F921F7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73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38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138</Words>
  <Characters>792</Characters>
  <Application>Microsoft Office Outlook</Application>
  <DocSecurity>0</DocSecurity>
  <Lines>0</Lines>
  <Paragraphs>0</Paragraphs>
  <ScaleCrop>false</ScaleCrop>
  <Company>АГНОиПНО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количестве, тематике и результатах рассмотрения обращений граждан в администрации Гжатского сельсовета в июле 2016 года</dc:title>
  <dc:subject/>
  <dc:creator>Карпук Василий Тимофеевич</dc:creator>
  <cp:keywords/>
  <dc:description/>
  <cp:lastModifiedBy>Лариса</cp:lastModifiedBy>
  <cp:revision>2</cp:revision>
  <cp:lastPrinted>2017-11-02T10:47:00Z</cp:lastPrinted>
  <dcterms:created xsi:type="dcterms:W3CDTF">2019-08-05T01:51:00Z</dcterms:created>
  <dcterms:modified xsi:type="dcterms:W3CDTF">2019-08-05T01:51:00Z</dcterms:modified>
</cp:coreProperties>
</file>