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08" w:rsidRDefault="00EF3F08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Гжатского сельсовета в феврале 2019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EF3F08" w:rsidRPr="003D32D4" w:rsidTr="003D32D4">
        <w:tc>
          <w:tcPr>
            <w:tcW w:w="2804" w:type="dxa"/>
            <w:vMerge w:val="restart"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EF3F08" w:rsidRPr="003D32D4" w:rsidRDefault="00EF3F08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EF3F08" w:rsidRPr="003D32D4" w:rsidRDefault="00EF3F08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EF3F08" w:rsidRPr="003D32D4" w:rsidTr="003D32D4">
        <w:tc>
          <w:tcPr>
            <w:tcW w:w="2804" w:type="dxa"/>
            <w:vMerge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EF3F08" w:rsidRPr="003D32D4" w:rsidRDefault="00EF3F08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EF3F08" w:rsidRPr="003D32D4" w:rsidRDefault="00EF3F08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EF3F08" w:rsidRPr="003D32D4" w:rsidRDefault="00EF3F08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EF3F08" w:rsidRPr="003D32D4" w:rsidTr="003D32D4">
        <w:trPr>
          <w:cantSplit/>
          <w:trHeight w:val="1223"/>
        </w:trPr>
        <w:tc>
          <w:tcPr>
            <w:tcW w:w="2804" w:type="dxa"/>
            <w:vMerge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EF3F08" w:rsidRPr="003D32D4" w:rsidRDefault="00EF3F08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EF3F08" w:rsidRPr="003D32D4" w:rsidRDefault="00EF3F08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3D32D4">
              <w:rPr>
                <w:rFonts w:ascii="Times New Roman" w:hAnsi="Times New Roman"/>
                <w:sz w:val="16"/>
                <w:szCs w:val="16"/>
              </w:rPr>
              <w:t>бщество,</w:t>
            </w:r>
          </w:p>
          <w:p w:rsidR="00EF3F08" w:rsidRPr="003D32D4" w:rsidRDefault="00EF3F08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EF3F08" w:rsidRPr="003D32D4" w:rsidRDefault="00EF3F08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EF3F08" w:rsidRPr="003D32D4" w:rsidRDefault="00EF3F08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EF3F08" w:rsidRPr="003D32D4" w:rsidRDefault="00EF3F08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EF3F08" w:rsidRPr="003D32D4" w:rsidRDefault="00EF3F08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EF3F08" w:rsidRPr="003D32D4" w:rsidRDefault="00EF3F08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EF3F08" w:rsidRPr="003D32D4" w:rsidRDefault="00EF3F08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EF3F08" w:rsidRPr="003D32D4" w:rsidRDefault="00EF3F08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EF3F08" w:rsidRPr="003D32D4" w:rsidRDefault="00EF3F08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EF3F08" w:rsidRPr="003D32D4" w:rsidRDefault="00EF3F08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EF3F08" w:rsidRPr="003D32D4" w:rsidRDefault="00EF3F08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EF3F08" w:rsidRPr="003D32D4" w:rsidRDefault="00EF3F08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EF3F08" w:rsidRPr="003D32D4" w:rsidRDefault="00EF3F08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EF3F08" w:rsidRPr="003D32D4" w:rsidRDefault="00EF3F08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EF3F08" w:rsidRPr="003D32D4" w:rsidRDefault="00EF3F08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EF3F08" w:rsidRPr="003D32D4" w:rsidRDefault="00EF3F08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3F08" w:rsidRPr="003D32D4" w:rsidTr="003D32D4">
        <w:tc>
          <w:tcPr>
            <w:tcW w:w="2804" w:type="dxa"/>
          </w:tcPr>
          <w:p w:rsidR="00EF3F08" w:rsidRPr="003D32D4" w:rsidRDefault="00EF3F08" w:rsidP="006C44D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Гжатский </w:t>
            </w:r>
            <w:r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EF3F08" w:rsidRPr="003D32D4" w:rsidRDefault="00EF3F08" w:rsidP="00F921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F3F08" w:rsidRPr="003D32D4" w:rsidRDefault="00EF3F0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EF3F08" w:rsidRPr="00065BC1" w:rsidRDefault="00EF3F08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3F08" w:rsidRPr="00065BC1" w:rsidRDefault="00EF3F08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F3F08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2713F"/>
    <w:rsid w:val="00063DE5"/>
    <w:rsid w:val="00065BC1"/>
    <w:rsid w:val="0007267F"/>
    <w:rsid w:val="000A5704"/>
    <w:rsid w:val="000D3186"/>
    <w:rsid w:val="0010137C"/>
    <w:rsid w:val="001056A4"/>
    <w:rsid w:val="00125520"/>
    <w:rsid w:val="001701AE"/>
    <w:rsid w:val="00186076"/>
    <w:rsid w:val="00197309"/>
    <w:rsid w:val="001A4812"/>
    <w:rsid w:val="001E0752"/>
    <w:rsid w:val="001E5162"/>
    <w:rsid w:val="001F5DE1"/>
    <w:rsid w:val="00231F06"/>
    <w:rsid w:val="00264FD5"/>
    <w:rsid w:val="002765B8"/>
    <w:rsid w:val="002962B2"/>
    <w:rsid w:val="002C6A94"/>
    <w:rsid w:val="002F08DC"/>
    <w:rsid w:val="0032494C"/>
    <w:rsid w:val="0035121A"/>
    <w:rsid w:val="00352B87"/>
    <w:rsid w:val="00371A11"/>
    <w:rsid w:val="00373554"/>
    <w:rsid w:val="003854A9"/>
    <w:rsid w:val="00386CD3"/>
    <w:rsid w:val="003A6A53"/>
    <w:rsid w:val="003A72DD"/>
    <w:rsid w:val="003B4A51"/>
    <w:rsid w:val="003C4284"/>
    <w:rsid w:val="003D32D4"/>
    <w:rsid w:val="003F43FE"/>
    <w:rsid w:val="003F6DBE"/>
    <w:rsid w:val="004226E2"/>
    <w:rsid w:val="00432384"/>
    <w:rsid w:val="00432B62"/>
    <w:rsid w:val="00465910"/>
    <w:rsid w:val="00477813"/>
    <w:rsid w:val="004D4D61"/>
    <w:rsid w:val="00505B13"/>
    <w:rsid w:val="005504D9"/>
    <w:rsid w:val="005A4D39"/>
    <w:rsid w:val="005B5799"/>
    <w:rsid w:val="005C4566"/>
    <w:rsid w:val="005C7ADA"/>
    <w:rsid w:val="0062731E"/>
    <w:rsid w:val="00641EC5"/>
    <w:rsid w:val="00666644"/>
    <w:rsid w:val="00673870"/>
    <w:rsid w:val="006874E4"/>
    <w:rsid w:val="00692476"/>
    <w:rsid w:val="006A1E2F"/>
    <w:rsid w:val="006A7753"/>
    <w:rsid w:val="006C44D8"/>
    <w:rsid w:val="006C4790"/>
    <w:rsid w:val="006C752E"/>
    <w:rsid w:val="006D0768"/>
    <w:rsid w:val="007143D0"/>
    <w:rsid w:val="00716080"/>
    <w:rsid w:val="00744BB2"/>
    <w:rsid w:val="00746D62"/>
    <w:rsid w:val="0075118F"/>
    <w:rsid w:val="00771899"/>
    <w:rsid w:val="007769E1"/>
    <w:rsid w:val="0078545E"/>
    <w:rsid w:val="00794D93"/>
    <w:rsid w:val="00794E73"/>
    <w:rsid w:val="007A0835"/>
    <w:rsid w:val="007B3447"/>
    <w:rsid w:val="007E4246"/>
    <w:rsid w:val="007E652C"/>
    <w:rsid w:val="00802F38"/>
    <w:rsid w:val="00810D92"/>
    <w:rsid w:val="00831D31"/>
    <w:rsid w:val="0087124C"/>
    <w:rsid w:val="00881DBF"/>
    <w:rsid w:val="008A2173"/>
    <w:rsid w:val="008E128F"/>
    <w:rsid w:val="008F1D01"/>
    <w:rsid w:val="00916F2E"/>
    <w:rsid w:val="009469B1"/>
    <w:rsid w:val="00946E28"/>
    <w:rsid w:val="00981BE6"/>
    <w:rsid w:val="009A2E65"/>
    <w:rsid w:val="009C3137"/>
    <w:rsid w:val="009F1BE4"/>
    <w:rsid w:val="009F3833"/>
    <w:rsid w:val="00A0724A"/>
    <w:rsid w:val="00A322DA"/>
    <w:rsid w:val="00A352BA"/>
    <w:rsid w:val="00A3694F"/>
    <w:rsid w:val="00A63C9E"/>
    <w:rsid w:val="00A924A0"/>
    <w:rsid w:val="00AA5011"/>
    <w:rsid w:val="00AA6AC0"/>
    <w:rsid w:val="00AB4519"/>
    <w:rsid w:val="00AE0D00"/>
    <w:rsid w:val="00AE49A7"/>
    <w:rsid w:val="00B377DF"/>
    <w:rsid w:val="00B53EAE"/>
    <w:rsid w:val="00B5694F"/>
    <w:rsid w:val="00B80A34"/>
    <w:rsid w:val="00BA08E7"/>
    <w:rsid w:val="00BA1B4A"/>
    <w:rsid w:val="00BC69A1"/>
    <w:rsid w:val="00BD2546"/>
    <w:rsid w:val="00BD3654"/>
    <w:rsid w:val="00C0655F"/>
    <w:rsid w:val="00C277E1"/>
    <w:rsid w:val="00C50BEE"/>
    <w:rsid w:val="00C75802"/>
    <w:rsid w:val="00C759E4"/>
    <w:rsid w:val="00C93BC8"/>
    <w:rsid w:val="00CD18AD"/>
    <w:rsid w:val="00CD4AC3"/>
    <w:rsid w:val="00CF3678"/>
    <w:rsid w:val="00D20A77"/>
    <w:rsid w:val="00D21622"/>
    <w:rsid w:val="00D617EB"/>
    <w:rsid w:val="00D62385"/>
    <w:rsid w:val="00D709FA"/>
    <w:rsid w:val="00D77A29"/>
    <w:rsid w:val="00D913AF"/>
    <w:rsid w:val="00DB1037"/>
    <w:rsid w:val="00DC2A8D"/>
    <w:rsid w:val="00E27517"/>
    <w:rsid w:val="00E44F74"/>
    <w:rsid w:val="00E50776"/>
    <w:rsid w:val="00E5780D"/>
    <w:rsid w:val="00E658F1"/>
    <w:rsid w:val="00E94A9F"/>
    <w:rsid w:val="00E97EE7"/>
    <w:rsid w:val="00EA2474"/>
    <w:rsid w:val="00EA6749"/>
    <w:rsid w:val="00ED40E9"/>
    <w:rsid w:val="00EE6ED8"/>
    <w:rsid w:val="00EF3F08"/>
    <w:rsid w:val="00F070FD"/>
    <w:rsid w:val="00F11D0E"/>
    <w:rsid w:val="00F57986"/>
    <w:rsid w:val="00F67C2D"/>
    <w:rsid w:val="00F857F1"/>
    <w:rsid w:val="00F921F7"/>
    <w:rsid w:val="00F92FC8"/>
    <w:rsid w:val="00F9735F"/>
    <w:rsid w:val="00FB1A7E"/>
    <w:rsid w:val="00FC35D4"/>
    <w:rsid w:val="00FE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7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921F7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139</Words>
  <Characters>794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subject/>
  <dc:creator>Карпук Василий Тимофеевич</dc:creator>
  <cp:keywords/>
  <dc:description/>
  <cp:lastModifiedBy>Лариса</cp:lastModifiedBy>
  <cp:revision>2</cp:revision>
  <cp:lastPrinted>2017-11-02T10:47:00Z</cp:lastPrinted>
  <dcterms:created xsi:type="dcterms:W3CDTF">2019-03-04T04:07:00Z</dcterms:created>
  <dcterms:modified xsi:type="dcterms:W3CDTF">2019-03-04T04:07:00Z</dcterms:modified>
</cp:coreProperties>
</file>