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C7" w:rsidRDefault="00A01BC7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Гжатского сельсовета в апреле 2019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A01BC7" w:rsidRPr="003D32D4" w:rsidTr="003D32D4">
        <w:tc>
          <w:tcPr>
            <w:tcW w:w="2804" w:type="dxa"/>
            <w:vMerge w:val="restart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A01BC7" w:rsidRPr="003D32D4" w:rsidTr="003D32D4">
        <w:tc>
          <w:tcPr>
            <w:tcW w:w="2804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A01BC7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3D32D4">
              <w:rPr>
                <w:rFonts w:ascii="Times New Roman" w:hAnsi="Times New Roman"/>
                <w:sz w:val="16"/>
                <w:szCs w:val="16"/>
              </w:rPr>
              <w:t>бщество,</w:t>
            </w:r>
          </w:p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A01BC7" w:rsidRPr="003D32D4" w:rsidRDefault="00A01BC7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01BC7" w:rsidRPr="003D32D4" w:rsidTr="003D32D4">
        <w:tc>
          <w:tcPr>
            <w:tcW w:w="2804" w:type="dxa"/>
          </w:tcPr>
          <w:p w:rsidR="00A01BC7" w:rsidRPr="003D32D4" w:rsidRDefault="00A01BC7" w:rsidP="006C44D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A01BC7" w:rsidRPr="003D32D4" w:rsidRDefault="00A01BC7" w:rsidP="00F921F7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A01BC7" w:rsidRPr="003D32D4" w:rsidRDefault="00A01BC7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</w:tbl>
    <w:p w:rsidR="00A01BC7" w:rsidRPr="00065BC1" w:rsidRDefault="00A01BC7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1BC7" w:rsidRPr="00065BC1" w:rsidRDefault="00A01BC7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01BC7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2713F"/>
    <w:rsid w:val="00063DE5"/>
    <w:rsid w:val="00065BC1"/>
    <w:rsid w:val="0007267F"/>
    <w:rsid w:val="000A5704"/>
    <w:rsid w:val="000D3186"/>
    <w:rsid w:val="0010137C"/>
    <w:rsid w:val="001056A4"/>
    <w:rsid w:val="00125520"/>
    <w:rsid w:val="00167C38"/>
    <w:rsid w:val="001701AE"/>
    <w:rsid w:val="00186076"/>
    <w:rsid w:val="00197309"/>
    <w:rsid w:val="001A4812"/>
    <w:rsid w:val="001E0752"/>
    <w:rsid w:val="001E5162"/>
    <w:rsid w:val="001F5DE1"/>
    <w:rsid w:val="00231F06"/>
    <w:rsid w:val="00264FD5"/>
    <w:rsid w:val="002765B8"/>
    <w:rsid w:val="002962B2"/>
    <w:rsid w:val="002C6A94"/>
    <w:rsid w:val="002F08DC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D32D4"/>
    <w:rsid w:val="003F43FE"/>
    <w:rsid w:val="003F6DBE"/>
    <w:rsid w:val="004226E2"/>
    <w:rsid w:val="00432384"/>
    <w:rsid w:val="00432B62"/>
    <w:rsid w:val="00465910"/>
    <w:rsid w:val="00477813"/>
    <w:rsid w:val="004D4D61"/>
    <w:rsid w:val="00505B13"/>
    <w:rsid w:val="00536F7B"/>
    <w:rsid w:val="005504D9"/>
    <w:rsid w:val="005A4D39"/>
    <w:rsid w:val="005B5799"/>
    <w:rsid w:val="005C4566"/>
    <w:rsid w:val="005C7ADA"/>
    <w:rsid w:val="0062731E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143D0"/>
    <w:rsid w:val="00716080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B3447"/>
    <w:rsid w:val="007E4246"/>
    <w:rsid w:val="007E652C"/>
    <w:rsid w:val="00802F38"/>
    <w:rsid w:val="00810D92"/>
    <w:rsid w:val="00831D31"/>
    <w:rsid w:val="0087124C"/>
    <w:rsid w:val="00881DBF"/>
    <w:rsid w:val="008A2173"/>
    <w:rsid w:val="008E128F"/>
    <w:rsid w:val="008F1D01"/>
    <w:rsid w:val="00916F2E"/>
    <w:rsid w:val="00941F76"/>
    <w:rsid w:val="009469B1"/>
    <w:rsid w:val="00946E28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924A0"/>
    <w:rsid w:val="00AA5011"/>
    <w:rsid w:val="00AA6AC0"/>
    <w:rsid w:val="00AB4519"/>
    <w:rsid w:val="00AE0D00"/>
    <w:rsid w:val="00AE49A7"/>
    <w:rsid w:val="00B10DD4"/>
    <w:rsid w:val="00B377DF"/>
    <w:rsid w:val="00B53EAE"/>
    <w:rsid w:val="00B5694F"/>
    <w:rsid w:val="00B80A34"/>
    <w:rsid w:val="00BA08E7"/>
    <w:rsid w:val="00BA1B4A"/>
    <w:rsid w:val="00BC69A1"/>
    <w:rsid w:val="00BD2546"/>
    <w:rsid w:val="00BD3654"/>
    <w:rsid w:val="00C0655F"/>
    <w:rsid w:val="00C138EF"/>
    <w:rsid w:val="00C25216"/>
    <w:rsid w:val="00C277E1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617EB"/>
    <w:rsid w:val="00D62385"/>
    <w:rsid w:val="00D709FA"/>
    <w:rsid w:val="00D77A29"/>
    <w:rsid w:val="00D913AF"/>
    <w:rsid w:val="00DB1037"/>
    <w:rsid w:val="00DC2A8D"/>
    <w:rsid w:val="00E27517"/>
    <w:rsid w:val="00E44F74"/>
    <w:rsid w:val="00E50776"/>
    <w:rsid w:val="00E5780D"/>
    <w:rsid w:val="00E658F1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26E5C"/>
    <w:rsid w:val="00F57986"/>
    <w:rsid w:val="00F67C2D"/>
    <w:rsid w:val="00F857F1"/>
    <w:rsid w:val="00F921F7"/>
    <w:rsid w:val="00F92FC8"/>
    <w:rsid w:val="00F9735F"/>
    <w:rsid w:val="00FB1A7E"/>
    <w:rsid w:val="00FC35D4"/>
    <w:rsid w:val="00FE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139</Words>
  <Characters>793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subject/>
  <dc:creator>Карпук Василий Тимофеевич</dc:creator>
  <cp:keywords/>
  <dc:description/>
  <cp:lastModifiedBy>Лариса</cp:lastModifiedBy>
  <cp:revision>2</cp:revision>
  <cp:lastPrinted>2017-11-02T10:47:00Z</cp:lastPrinted>
  <dcterms:created xsi:type="dcterms:W3CDTF">2019-05-17T02:38:00Z</dcterms:created>
  <dcterms:modified xsi:type="dcterms:W3CDTF">2019-05-17T02:38:00Z</dcterms:modified>
</cp:coreProperties>
</file>